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23" w:rsidRPr="00D44A23" w:rsidRDefault="005F0F54" w:rsidP="0066148A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H</w:t>
      </w:r>
      <w:r w:rsidR="00733EC9" w:rsidRPr="009B3DCF">
        <w:rPr>
          <w:rFonts w:cstheme="minorHAnsi"/>
          <w:b/>
          <w:sz w:val="28"/>
          <w:szCs w:val="28"/>
          <w:u w:val="single"/>
        </w:rPr>
        <w:t xml:space="preserve">lášení </w:t>
      </w:r>
      <w:r w:rsidR="002A7BB1">
        <w:rPr>
          <w:rFonts w:cstheme="minorHAnsi"/>
          <w:b/>
          <w:sz w:val="28"/>
          <w:szCs w:val="28"/>
          <w:u w:val="single"/>
        </w:rPr>
        <w:t>spotřeby VLP</w:t>
      </w:r>
      <w:r w:rsidR="00733EC9" w:rsidRPr="009B3DCF">
        <w:rPr>
          <w:rFonts w:cstheme="minorHAnsi"/>
          <w:b/>
          <w:sz w:val="28"/>
          <w:szCs w:val="28"/>
          <w:u w:val="single"/>
        </w:rPr>
        <w:t xml:space="preserve"> </w:t>
      </w:r>
      <w:r w:rsidR="002130D0">
        <w:rPr>
          <w:rFonts w:cstheme="minorHAnsi"/>
          <w:b/>
          <w:sz w:val="28"/>
          <w:szCs w:val="28"/>
          <w:u w:val="single"/>
        </w:rPr>
        <w:t xml:space="preserve">výrobci </w:t>
      </w:r>
      <w:r w:rsidR="00733EC9" w:rsidRPr="009B3DCF">
        <w:rPr>
          <w:rFonts w:cstheme="minorHAnsi"/>
          <w:b/>
          <w:sz w:val="28"/>
          <w:szCs w:val="28"/>
          <w:u w:val="single"/>
        </w:rPr>
        <w:t xml:space="preserve">a </w:t>
      </w:r>
      <w:r w:rsidR="002130D0">
        <w:rPr>
          <w:rFonts w:cstheme="minorHAnsi"/>
          <w:b/>
          <w:sz w:val="28"/>
          <w:szCs w:val="28"/>
          <w:u w:val="single"/>
        </w:rPr>
        <w:t xml:space="preserve">distributory </w:t>
      </w:r>
      <w:r w:rsidR="00733EC9" w:rsidRPr="009B3DCF">
        <w:rPr>
          <w:rFonts w:cstheme="minorHAnsi"/>
          <w:b/>
          <w:sz w:val="28"/>
          <w:szCs w:val="28"/>
          <w:u w:val="single"/>
        </w:rPr>
        <w:t>VLP</w:t>
      </w:r>
      <w:r w:rsidR="00D74AAB">
        <w:rPr>
          <w:rFonts w:cstheme="minorHAnsi"/>
          <w:b/>
          <w:sz w:val="28"/>
          <w:szCs w:val="28"/>
          <w:u w:val="single"/>
        </w:rPr>
        <w:t>/</w:t>
      </w:r>
      <w:r w:rsidR="00733EC9" w:rsidRPr="009B3DCF">
        <w:rPr>
          <w:rFonts w:cstheme="minorHAnsi"/>
          <w:b/>
          <w:sz w:val="28"/>
          <w:szCs w:val="28"/>
          <w:u w:val="single"/>
        </w:rPr>
        <w:t>MK</w:t>
      </w:r>
    </w:p>
    <w:p w:rsidR="00D44A23" w:rsidRDefault="00D44A23" w:rsidP="00D44A23">
      <w:pPr>
        <w:jc w:val="both"/>
        <w:rPr>
          <w:rFonts w:cstheme="minorHAnsi"/>
          <w:sz w:val="24"/>
          <w:szCs w:val="24"/>
        </w:rPr>
      </w:pPr>
      <w:r w:rsidRPr="00CE118C">
        <w:rPr>
          <w:rFonts w:cstheme="minorHAnsi"/>
          <w:sz w:val="24"/>
          <w:szCs w:val="24"/>
        </w:rPr>
        <w:t>Podle § 23 odst. 1 písm. d) a § 77 odst. 1 písm. f) zákona o léčivech č. 378/2007 Sb., ve zně</w:t>
      </w:r>
      <w:r>
        <w:rPr>
          <w:rFonts w:cstheme="minorHAnsi"/>
          <w:sz w:val="24"/>
          <w:szCs w:val="24"/>
        </w:rPr>
        <w:t xml:space="preserve">ní </w:t>
      </w:r>
      <w:r w:rsidRPr="00CE118C">
        <w:rPr>
          <w:rFonts w:cstheme="minorHAnsi"/>
          <w:sz w:val="24"/>
          <w:szCs w:val="24"/>
        </w:rPr>
        <w:t>pozdějších předpisů, jsou výrobci a distributoři veterinárních léčivých přípravků povinni poskytovat Ústavu pro státní kontrolu veterinárních biopreparátů a léčiv podklady nezbytné pro sledování spotřeby veterinárních léčivých</w:t>
      </w:r>
      <w:r>
        <w:rPr>
          <w:rFonts w:cstheme="minorHAnsi"/>
          <w:sz w:val="24"/>
          <w:szCs w:val="24"/>
        </w:rPr>
        <w:t xml:space="preserve"> </w:t>
      </w:r>
      <w:r w:rsidRPr="00CE118C">
        <w:rPr>
          <w:rFonts w:cstheme="minorHAnsi"/>
          <w:sz w:val="24"/>
          <w:szCs w:val="24"/>
        </w:rPr>
        <w:t>přípravků.</w:t>
      </w:r>
    </w:p>
    <w:p w:rsidR="00D44A23" w:rsidRDefault="00733EC9" w:rsidP="00D44A23">
      <w:pPr>
        <w:jc w:val="both"/>
        <w:rPr>
          <w:rFonts w:cstheme="minorHAnsi"/>
          <w:sz w:val="24"/>
          <w:szCs w:val="24"/>
        </w:rPr>
      </w:pPr>
      <w:r w:rsidRPr="009B3DCF">
        <w:rPr>
          <w:rFonts w:cstheme="minorHAnsi"/>
          <w:sz w:val="24"/>
          <w:szCs w:val="24"/>
        </w:rPr>
        <w:t xml:space="preserve">V souvislosti s připravovanými změnami legislativy a systému sběru dat, které se chystají na základě Nařízení Evropského parlamentu a Rady (EU) 2019/6 ze dne 11. prosince 2018 o veterinárních léčivých přípravcích a o zrušení směrnice 2001/82/ES, </w:t>
      </w:r>
      <w:r w:rsidR="006A7EA1">
        <w:rPr>
          <w:rFonts w:cstheme="minorHAnsi"/>
          <w:sz w:val="24"/>
          <w:szCs w:val="24"/>
        </w:rPr>
        <w:t xml:space="preserve">byl stávající systém pro </w:t>
      </w:r>
      <w:r w:rsidRPr="009B3DCF">
        <w:rPr>
          <w:rFonts w:cstheme="minorHAnsi"/>
          <w:sz w:val="24"/>
          <w:szCs w:val="24"/>
        </w:rPr>
        <w:t xml:space="preserve">sběr dat </w:t>
      </w:r>
      <w:r w:rsidR="00C077CC">
        <w:rPr>
          <w:rFonts w:cstheme="minorHAnsi"/>
          <w:sz w:val="24"/>
          <w:szCs w:val="24"/>
        </w:rPr>
        <w:t xml:space="preserve">o </w:t>
      </w:r>
      <w:r w:rsidR="002A7BB1">
        <w:rPr>
          <w:rFonts w:cstheme="minorHAnsi"/>
          <w:sz w:val="24"/>
          <w:szCs w:val="24"/>
        </w:rPr>
        <w:t xml:space="preserve">spotřebě </w:t>
      </w:r>
      <w:r w:rsidR="002130D0">
        <w:rPr>
          <w:rFonts w:cstheme="minorHAnsi"/>
          <w:sz w:val="24"/>
          <w:szCs w:val="24"/>
        </w:rPr>
        <w:t xml:space="preserve">veterinárních léčivých přípravků (VLP) </w:t>
      </w:r>
      <w:r w:rsidR="006A7EA1">
        <w:rPr>
          <w:rFonts w:cstheme="minorHAnsi"/>
          <w:sz w:val="24"/>
          <w:szCs w:val="24"/>
        </w:rPr>
        <w:t>upraven a automatizován.</w:t>
      </w:r>
    </w:p>
    <w:p w:rsidR="00D44A23" w:rsidRDefault="00C077CC" w:rsidP="00D44A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Nový automatizovaný systém hlášení je spuštěn od </w:t>
      </w:r>
      <w:proofErr w:type="gramStart"/>
      <w:r>
        <w:rPr>
          <w:rFonts w:cstheme="minorHAnsi"/>
          <w:sz w:val="24"/>
          <w:szCs w:val="24"/>
        </w:rPr>
        <w:t>1.1.2021</w:t>
      </w:r>
      <w:proofErr w:type="gramEnd"/>
      <w:r>
        <w:rPr>
          <w:rFonts w:cstheme="minorHAnsi"/>
          <w:sz w:val="24"/>
          <w:szCs w:val="24"/>
        </w:rPr>
        <w:t>.</w:t>
      </w:r>
    </w:p>
    <w:p w:rsidR="00D44A23" w:rsidRDefault="00C077CC" w:rsidP="00D44A23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Hlášení </w:t>
      </w:r>
      <w:r w:rsidR="002A7BB1">
        <w:rPr>
          <w:rFonts w:cstheme="minorHAnsi"/>
          <w:sz w:val="24"/>
          <w:szCs w:val="24"/>
        </w:rPr>
        <w:t xml:space="preserve">o spotřebě VLP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zasílají výrobci veterinárních léčivých přípravků (VLP), kteří provádějí distribuci vlastních vyrobených </w:t>
      </w:r>
      <w:r w:rsidR="00D74AAB">
        <w:rPr>
          <w:rFonts w:cstheme="minorHAnsi"/>
          <w:sz w:val="24"/>
          <w:szCs w:val="24"/>
        </w:rPr>
        <w:t>VLP</w:t>
      </w:r>
      <w:r>
        <w:rPr>
          <w:rFonts w:cstheme="minorHAnsi"/>
          <w:sz w:val="24"/>
          <w:szCs w:val="24"/>
        </w:rPr>
        <w:t xml:space="preserve">, distributoři VLP, výrobci </w:t>
      </w:r>
      <w:proofErr w:type="spellStart"/>
      <w:r>
        <w:rPr>
          <w:rFonts w:cstheme="minorHAnsi"/>
          <w:sz w:val="24"/>
          <w:szCs w:val="24"/>
        </w:rPr>
        <w:t>medikovaných</w:t>
      </w:r>
      <w:proofErr w:type="spellEnd"/>
      <w:r>
        <w:rPr>
          <w:rFonts w:cstheme="minorHAnsi"/>
          <w:sz w:val="24"/>
          <w:szCs w:val="24"/>
        </w:rPr>
        <w:t xml:space="preserve"> krmiv (MK) a distributoři MK</w:t>
      </w:r>
      <w:r w:rsidR="002130D0">
        <w:rPr>
          <w:rFonts w:cstheme="minorHAnsi"/>
          <w:sz w:val="24"/>
          <w:szCs w:val="24"/>
        </w:rPr>
        <w:t xml:space="preserve"> (pro usnadnění dále jen „distributoři“)</w:t>
      </w:r>
      <w:r>
        <w:rPr>
          <w:rFonts w:cstheme="minorHAnsi"/>
          <w:sz w:val="24"/>
          <w:szCs w:val="24"/>
        </w:rPr>
        <w:t xml:space="preserve">. </w:t>
      </w:r>
    </w:p>
    <w:p w:rsidR="006A7EA1" w:rsidRDefault="00C077CC" w:rsidP="00D44A23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Hlášení je možné zasílat dvěma způsoby. První možností je využití webového rozhraní</w:t>
      </w:r>
      <w:r w:rsidR="002130D0">
        <w:rPr>
          <w:rFonts w:cstheme="minorHAnsi"/>
          <w:sz w:val="24"/>
          <w:szCs w:val="24"/>
        </w:rPr>
        <w:t xml:space="preserve">, kdy zasílání dat na úložiště ÚSKVBL je automatizováno i ze strany distributorů. Druhou možností </w:t>
      </w:r>
      <w:r w:rsidR="00973492">
        <w:rPr>
          <w:rFonts w:cstheme="minorHAnsi"/>
          <w:sz w:val="24"/>
          <w:szCs w:val="24"/>
        </w:rPr>
        <w:t>je vyplnění</w:t>
      </w:r>
      <w:r w:rsidR="002130D0">
        <w:rPr>
          <w:rFonts w:cstheme="minorHAnsi"/>
          <w:sz w:val="24"/>
          <w:szCs w:val="24"/>
        </w:rPr>
        <w:t xml:space="preserve"> souboru MS Excel </w:t>
      </w:r>
      <w:r w:rsidR="00973492">
        <w:rPr>
          <w:rFonts w:cstheme="minorHAnsi"/>
          <w:sz w:val="24"/>
          <w:szCs w:val="24"/>
        </w:rPr>
        <w:t xml:space="preserve">a jeho odeslání přílohou e-mailu na nově zřízenou adresu. </w:t>
      </w:r>
      <w:r w:rsidR="00973492">
        <w:rPr>
          <w:sz w:val="24"/>
          <w:szCs w:val="24"/>
        </w:rPr>
        <w:t>V</w:t>
      </w:r>
      <w:r w:rsidR="00973492" w:rsidRPr="00973492">
        <w:rPr>
          <w:rFonts w:cstheme="minorHAnsi"/>
          <w:sz w:val="24"/>
          <w:szCs w:val="24"/>
        </w:rPr>
        <w:t xml:space="preserve"> obou případech je možné </w:t>
      </w:r>
      <w:r w:rsidR="00973492">
        <w:rPr>
          <w:rFonts w:cstheme="minorHAnsi"/>
          <w:sz w:val="24"/>
          <w:szCs w:val="24"/>
        </w:rPr>
        <w:t xml:space="preserve">zvolit vykazované období a to </w:t>
      </w:r>
      <w:r w:rsidR="00973492" w:rsidRPr="00973492">
        <w:rPr>
          <w:rFonts w:cstheme="minorHAnsi"/>
          <w:sz w:val="24"/>
          <w:szCs w:val="24"/>
        </w:rPr>
        <w:t>denní, měsíční</w:t>
      </w:r>
      <w:r w:rsidR="00973492">
        <w:rPr>
          <w:rFonts w:cstheme="minorHAnsi"/>
          <w:sz w:val="24"/>
          <w:szCs w:val="24"/>
        </w:rPr>
        <w:t xml:space="preserve"> či kvartální.</w:t>
      </w:r>
      <w:r w:rsidR="00973492" w:rsidRPr="00973492">
        <w:rPr>
          <w:rFonts w:cstheme="minorHAnsi"/>
          <w:sz w:val="24"/>
          <w:szCs w:val="24"/>
        </w:rPr>
        <w:t xml:space="preserve"> </w:t>
      </w:r>
      <w:r w:rsidR="00973492">
        <w:rPr>
          <w:rFonts w:cstheme="minorHAnsi"/>
          <w:sz w:val="24"/>
          <w:szCs w:val="24"/>
        </w:rPr>
        <w:t>Podrobný po</w:t>
      </w:r>
      <w:r w:rsidR="00821D0B">
        <w:rPr>
          <w:rFonts w:cstheme="minorHAnsi"/>
          <w:sz w:val="24"/>
          <w:szCs w:val="24"/>
        </w:rPr>
        <w:t>stup</w:t>
      </w:r>
      <w:r w:rsidR="00973492">
        <w:rPr>
          <w:rFonts w:cstheme="minorHAnsi"/>
          <w:sz w:val="24"/>
          <w:szCs w:val="24"/>
        </w:rPr>
        <w:t xml:space="preserve"> obou způsobů hlášení je detailně popsán v Příručce ÚSKVBL, která je uložena na internetových stránkách ÚSKVBL:</w:t>
      </w:r>
      <w:r w:rsidR="0048319C">
        <w:rPr>
          <w:rFonts w:cstheme="minorHAnsi"/>
          <w:sz w:val="24"/>
          <w:szCs w:val="24"/>
        </w:rPr>
        <w:t xml:space="preserve"> </w:t>
      </w:r>
      <w:hyperlink r:id="rId10" w:history="1">
        <w:r w:rsidR="0048319C" w:rsidRPr="00E30034">
          <w:rPr>
            <w:rStyle w:val="Hypertextovodkaz"/>
            <w:rFonts w:cstheme="minorHAnsi"/>
            <w:sz w:val="24"/>
            <w:szCs w:val="24"/>
          </w:rPr>
          <w:t>http://www.uskvbl.cz/cs/inspekce/hlaseni-pro-sber-udaju-o-lecivych-pripravcich/vyrobci-a-distributori-vlpmk</w:t>
        </w:r>
      </w:hyperlink>
    </w:p>
    <w:p w:rsidR="00BC2D0F" w:rsidRPr="00BC2D0F" w:rsidRDefault="0048319C" w:rsidP="00D44A23">
      <w:pPr>
        <w:spacing w:before="240" w:after="36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Před vlastním zasíláním hlášení je potřeba </w:t>
      </w:r>
      <w:r w:rsidR="00BC2D0F">
        <w:t xml:space="preserve">provést </w:t>
      </w:r>
      <w:r w:rsidR="00BC2D0F">
        <w:rPr>
          <w:rFonts w:cstheme="minorHAnsi"/>
          <w:sz w:val="24"/>
          <w:szCs w:val="24"/>
        </w:rPr>
        <w:t xml:space="preserve">do systému hlášení spotřeb VLP </w:t>
      </w:r>
      <w:r w:rsidR="00BC2D0F">
        <w:t xml:space="preserve">registraci distributora. Registraci provádí ÚSKVBL na základě </w:t>
      </w:r>
      <w:r w:rsidR="00821D0B">
        <w:t>registračního f</w:t>
      </w:r>
      <w:r w:rsidR="00BC2D0F">
        <w:t>ormuláře, k jehož vyplnění vyzve kvalifikované osoby distributorů.</w:t>
      </w:r>
      <w:r w:rsidR="00BC2D0F">
        <w:rPr>
          <w:sz w:val="24"/>
          <w:szCs w:val="24"/>
        </w:rPr>
        <w:t xml:space="preserve"> </w:t>
      </w:r>
      <w:r w:rsidR="00BC2D0F" w:rsidRPr="00BC2D0F">
        <w:rPr>
          <w:sz w:val="24"/>
          <w:szCs w:val="24"/>
        </w:rPr>
        <w:t>Způsob zasílání spotřeby prostřednictvím webových služeb nebo MS Excel si určí distributor v registračním formuláři.</w:t>
      </w:r>
      <w:r w:rsidR="00BC2D0F">
        <w:rPr>
          <w:sz w:val="24"/>
          <w:szCs w:val="24"/>
        </w:rPr>
        <w:t xml:space="preserve"> </w:t>
      </w:r>
      <w:r w:rsidR="00BC2D0F" w:rsidRPr="00BC2D0F">
        <w:rPr>
          <w:sz w:val="24"/>
          <w:szCs w:val="24"/>
        </w:rPr>
        <w:t>Formulář pro registraci do systému hlášení spotřeb VLP</w:t>
      </w:r>
      <w:r w:rsidR="00BC2D0F">
        <w:rPr>
          <w:sz w:val="24"/>
          <w:szCs w:val="24"/>
        </w:rPr>
        <w:t xml:space="preserve"> je rovněž zveřejněn na webových stránkách ÚSKVBL: </w:t>
      </w:r>
      <w:hyperlink r:id="rId11" w:history="1">
        <w:r w:rsidR="00BC2D0F" w:rsidRPr="00E30034">
          <w:rPr>
            <w:rStyle w:val="Hypertextovodkaz"/>
            <w:sz w:val="24"/>
            <w:szCs w:val="24"/>
          </w:rPr>
          <w:t>http://www.uskvbl.cz/cs/inspekce/hlaseni-pro-sber-udaju-o-lecivych-pripravcich/vyrobci-a-distributori-vlpmk</w:t>
        </w:r>
      </w:hyperlink>
    </w:p>
    <w:p w:rsidR="0066148A" w:rsidRDefault="0066148A" w:rsidP="00661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</w:rPr>
        <w:t>Kontaktní adresa:</w:t>
      </w:r>
    </w:p>
    <w:p w:rsidR="0066148A" w:rsidRPr="00821D0B" w:rsidRDefault="00821D0B" w:rsidP="006614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21D0B">
        <w:rPr>
          <w:rFonts w:ascii="Calibri" w:hAnsi="Calibri" w:cs="Calibri"/>
          <w:color w:val="000000"/>
          <w:sz w:val="24"/>
          <w:szCs w:val="24"/>
        </w:rPr>
        <w:t xml:space="preserve">Ústav pro </w:t>
      </w:r>
      <w:r>
        <w:rPr>
          <w:rFonts w:ascii="Calibri" w:hAnsi="Calibri" w:cs="Calibri"/>
          <w:color w:val="000000"/>
          <w:sz w:val="24"/>
          <w:szCs w:val="24"/>
        </w:rPr>
        <w:t>státní kontrolu veterinárních biopreparátů a léčiv Brno</w:t>
      </w:r>
    </w:p>
    <w:p w:rsidR="0066148A" w:rsidRDefault="00D74AAB" w:rsidP="0066148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4"/>
          <w:szCs w:val="24"/>
        </w:rPr>
      </w:pPr>
      <w:r w:rsidRPr="00D74AAB">
        <w:rPr>
          <w:rFonts w:cstheme="minorHAnsi"/>
          <w:bCs/>
          <w:color w:val="000000"/>
          <w:sz w:val="24"/>
          <w:szCs w:val="24"/>
        </w:rPr>
        <w:t>e – mail: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hyperlink r:id="rId12" w:history="1">
        <w:r w:rsidRPr="00E30034">
          <w:rPr>
            <w:rStyle w:val="Hypertextovodkaz"/>
            <w:rFonts w:ascii="Calibri,Bold" w:hAnsi="Calibri,Bold" w:cs="Calibri,Bold"/>
            <w:b/>
            <w:bCs/>
            <w:sz w:val="24"/>
            <w:szCs w:val="24"/>
          </w:rPr>
          <w:t>spotrebaleciv@uskvbl.cz</w:t>
        </w:r>
      </w:hyperlink>
    </w:p>
    <w:p w:rsidR="0066148A" w:rsidRPr="0066148A" w:rsidRDefault="0066148A" w:rsidP="00661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u w:val="single"/>
        </w:rPr>
      </w:pPr>
    </w:p>
    <w:p w:rsidR="00113C0E" w:rsidRDefault="00D74AAB" w:rsidP="0066148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66148A">
        <w:rPr>
          <w:rFonts w:ascii="Calibri" w:hAnsi="Calibri" w:cs="Calibri"/>
          <w:color w:val="000000"/>
          <w:sz w:val="24"/>
          <w:szCs w:val="24"/>
        </w:rPr>
        <w:t xml:space="preserve">Kontaktní osoby: </w:t>
      </w:r>
      <w:r w:rsidR="00113C0E" w:rsidRPr="0066148A">
        <w:rPr>
          <w:rFonts w:ascii="Calibri" w:hAnsi="Calibri" w:cs="Calibri"/>
          <w:color w:val="000000"/>
          <w:sz w:val="24"/>
          <w:szCs w:val="24"/>
        </w:rPr>
        <w:t>MVDr. Lenka Maxová, Tel.: 541 518 217, 777 361</w:t>
      </w:r>
      <w:r w:rsidR="00113C0E">
        <w:rPr>
          <w:rFonts w:ascii="Calibri" w:hAnsi="Calibri" w:cs="Calibri"/>
          <w:color w:val="000000"/>
          <w:sz w:val="24"/>
          <w:szCs w:val="24"/>
        </w:rPr>
        <w:t> </w:t>
      </w:r>
      <w:r w:rsidR="00113C0E" w:rsidRPr="0066148A">
        <w:rPr>
          <w:rFonts w:ascii="Calibri" w:hAnsi="Calibri" w:cs="Calibri"/>
          <w:color w:val="000000"/>
          <w:sz w:val="24"/>
          <w:szCs w:val="24"/>
        </w:rPr>
        <w:t>392</w:t>
      </w:r>
    </w:p>
    <w:p w:rsidR="00D74AAB" w:rsidRPr="0066148A" w:rsidRDefault="00113C0E" w:rsidP="0066148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</w:t>
      </w:r>
      <w:r w:rsidR="00D74AAB" w:rsidRPr="0066148A">
        <w:rPr>
          <w:rFonts w:ascii="Calibri" w:hAnsi="Calibri" w:cs="Calibri"/>
          <w:color w:val="000000"/>
          <w:sz w:val="24"/>
          <w:szCs w:val="24"/>
        </w:rPr>
        <w:t>Mgr. Veronika Verbíková, Ph.D., Tel.: 541 518</w:t>
      </w:r>
      <w:r w:rsidR="007860F6" w:rsidRPr="0066148A">
        <w:rPr>
          <w:rFonts w:ascii="Calibri" w:hAnsi="Calibri" w:cs="Calibri"/>
          <w:color w:val="000000"/>
          <w:sz w:val="24"/>
          <w:szCs w:val="24"/>
        </w:rPr>
        <w:t> </w:t>
      </w:r>
      <w:r w:rsidR="00D74AAB" w:rsidRPr="0066148A">
        <w:rPr>
          <w:rFonts w:ascii="Calibri" w:hAnsi="Calibri" w:cs="Calibri"/>
          <w:color w:val="000000"/>
          <w:sz w:val="24"/>
          <w:szCs w:val="24"/>
        </w:rPr>
        <w:t>272</w:t>
      </w:r>
      <w:r w:rsidR="007860F6" w:rsidRPr="0066148A">
        <w:rPr>
          <w:rFonts w:ascii="Calibri" w:hAnsi="Calibri" w:cs="Calibri"/>
          <w:color w:val="000000"/>
          <w:sz w:val="24"/>
          <w:szCs w:val="24"/>
        </w:rPr>
        <w:t>, 775 883 102</w:t>
      </w:r>
      <w:r w:rsidR="00D74AAB" w:rsidRPr="0066148A">
        <w:rPr>
          <w:rFonts w:ascii="Calibri" w:hAnsi="Calibri" w:cs="Calibri"/>
          <w:color w:val="000000"/>
          <w:sz w:val="24"/>
          <w:szCs w:val="24"/>
        </w:rPr>
        <w:t xml:space="preserve">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   </w:t>
      </w:r>
    </w:p>
    <w:sectPr w:rsidR="00D74AAB" w:rsidRPr="0066148A" w:rsidSect="00370247">
      <w:headerReference w:type="default" r:id="rId13"/>
      <w:footerReference w:type="default" r:id="rId14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C9" w:rsidRDefault="00733EC9" w:rsidP="006E6F60">
      <w:pPr>
        <w:spacing w:after="0" w:line="240" w:lineRule="auto"/>
      </w:pPr>
      <w:r>
        <w:separator/>
      </w:r>
    </w:p>
  </w:endnote>
  <w:endnote w:type="continuationSeparator" w:id="0">
    <w:p w:rsidR="00733EC9" w:rsidRDefault="00733EC9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991E259" wp14:editId="2CA53B69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9E50522" wp14:editId="4202C8F6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Default="005A32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5A964A6" wp14:editId="0E870C46">
                                <wp:extent cx="1465580" cy="515620"/>
                                <wp:effectExtent l="0" t="0" r="1270" b="0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i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5580" cy="51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7B5C24" w:rsidRDefault="005A32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5A964A6" wp14:editId="0E870C46">
                          <wp:extent cx="1465580" cy="515620"/>
                          <wp:effectExtent l="0" t="0" r="1270" b="0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il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5580" cy="51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E45683" wp14:editId="75D7D4ED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107351" wp14:editId="3624E7EE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E278E4" wp14:editId="4B449E17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71BB56" wp14:editId="002CAA10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84D6CB" wp14:editId="1F30FF51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F98EC" wp14:editId="125A6F0D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630CFB" wp14:editId="1CF5C90F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558F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232/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r w:rsidR="006558F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232/</w:t>
                    </w:r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2F100E" wp14:editId="5487A720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235FBF" wp14:editId="2F1D1C85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:rsidR="008B34AC" w:rsidRDefault="008B34AC">
    <w:pPr>
      <w:pStyle w:val="Zpat"/>
    </w:pPr>
  </w:p>
  <w:p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ADBF728" wp14:editId="33A56F08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2A7BB1">
                            <w:rPr>
                              <w:rFonts w:cstheme="minorHAnsi"/>
                              <w:noProof/>
                            </w:rPr>
                            <w:t>1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2A7BB1">
                            <w:rPr>
                              <w:rFonts w:cstheme="minorHAnsi"/>
                              <w:noProof/>
                            </w:rPr>
                            <w:t>1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2A7BB1">
                      <w:rPr>
                        <w:rFonts w:cstheme="minorHAnsi"/>
                        <w:noProof/>
                      </w:rPr>
                      <w:t>1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2A7BB1">
                      <w:rPr>
                        <w:rFonts w:cstheme="minorHAnsi"/>
                        <w:noProof/>
                      </w:rPr>
                      <w:t>1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C9" w:rsidRDefault="00733EC9" w:rsidP="006E6F60">
      <w:pPr>
        <w:spacing w:after="0" w:line="240" w:lineRule="auto"/>
      </w:pPr>
      <w:r>
        <w:separator/>
      </w:r>
    </w:p>
  </w:footnote>
  <w:footnote w:type="continuationSeparator" w:id="0">
    <w:p w:rsidR="00733EC9" w:rsidRDefault="00733EC9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1746CA" wp14:editId="2D037240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6651FE3" wp14:editId="4084FEC3">
                                <wp:extent cx="1666324" cy="6667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6651FE3" wp14:editId="4084FEC3">
                          <wp:extent cx="1666324" cy="6667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7842C3EF" wp14:editId="34639AFD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C3DBCCA" wp14:editId="17808C45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p w:rsidR="006E6F60" w:rsidRDefault="006E6F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C9"/>
    <w:rsid w:val="00022031"/>
    <w:rsid w:val="00050478"/>
    <w:rsid w:val="00113C0E"/>
    <w:rsid w:val="00133FEE"/>
    <w:rsid w:val="00154967"/>
    <w:rsid w:val="00156E7E"/>
    <w:rsid w:val="00212796"/>
    <w:rsid w:val="002130D0"/>
    <w:rsid w:val="00261C3A"/>
    <w:rsid w:val="00271F2D"/>
    <w:rsid w:val="002A7BB1"/>
    <w:rsid w:val="002C4A89"/>
    <w:rsid w:val="002F20E1"/>
    <w:rsid w:val="00322B80"/>
    <w:rsid w:val="003230C9"/>
    <w:rsid w:val="00354368"/>
    <w:rsid w:val="00370247"/>
    <w:rsid w:val="0039274B"/>
    <w:rsid w:val="00415C55"/>
    <w:rsid w:val="00471B1D"/>
    <w:rsid w:val="0048319C"/>
    <w:rsid w:val="004F3497"/>
    <w:rsid w:val="005038AE"/>
    <w:rsid w:val="00521F7C"/>
    <w:rsid w:val="005A32AC"/>
    <w:rsid w:val="005D6692"/>
    <w:rsid w:val="005E26F5"/>
    <w:rsid w:val="005E6AC3"/>
    <w:rsid w:val="005F0F54"/>
    <w:rsid w:val="0065282E"/>
    <w:rsid w:val="006558F8"/>
    <w:rsid w:val="0066148A"/>
    <w:rsid w:val="006804CA"/>
    <w:rsid w:val="006A7EA1"/>
    <w:rsid w:val="006B2128"/>
    <w:rsid w:val="006E6F60"/>
    <w:rsid w:val="0070637B"/>
    <w:rsid w:val="007129C8"/>
    <w:rsid w:val="00717222"/>
    <w:rsid w:val="00733EC9"/>
    <w:rsid w:val="00772EE8"/>
    <w:rsid w:val="007860F6"/>
    <w:rsid w:val="00792162"/>
    <w:rsid w:val="00796D60"/>
    <w:rsid w:val="007979DE"/>
    <w:rsid w:val="007B5C24"/>
    <w:rsid w:val="007D4DA4"/>
    <w:rsid w:val="00802F41"/>
    <w:rsid w:val="008039EE"/>
    <w:rsid w:val="00807392"/>
    <w:rsid w:val="00821D0B"/>
    <w:rsid w:val="00861F74"/>
    <w:rsid w:val="00884A54"/>
    <w:rsid w:val="008B34AC"/>
    <w:rsid w:val="00914C07"/>
    <w:rsid w:val="009665EE"/>
    <w:rsid w:val="00973492"/>
    <w:rsid w:val="009B3DCF"/>
    <w:rsid w:val="009D6D23"/>
    <w:rsid w:val="009F5530"/>
    <w:rsid w:val="00A01931"/>
    <w:rsid w:val="00A3435E"/>
    <w:rsid w:val="00A72241"/>
    <w:rsid w:val="00A76B98"/>
    <w:rsid w:val="00AA6F0E"/>
    <w:rsid w:val="00B14E29"/>
    <w:rsid w:val="00B712C3"/>
    <w:rsid w:val="00BA5487"/>
    <w:rsid w:val="00BC2D0F"/>
    <w:rsid w:val="00BE0AE4"/>
    <w:rsid w:val="00C077CC"/>
    <w:rsid w:val="00C27A69"/>
    <w:rsid w:val="00C7400B"/>
    <w:rsid w:val="00C96208"/>
    <w:rsid w:val="00CE118C"/>
    <w:rsid w:val="00D1286A"/>
    <w:rsid w:val="00D41A08"/>
    <w:rsid w:val="00D44A23"/>
    <w:rsid w:val="00D74AAB"/>
    <w:rsid w:val="00DC6761"/>
    <w:rsid w:val="00DE4EC7"/>
    <w:rsid w:val="00E14C50"/>
    <w:rsid w:val="00E23ED5"/>
    <w:rsid w:val="00E5540C"/>
    <w:rsid w:val="00EC3CB2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basedOn w:val="Standardnpsmoodstavce"/>
    <w:uiPriority w:val="99"/>
    <w:unhideWhenUsed/>
    <w:rsid w:val="0048319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4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4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A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basedOn w:val="Standardnpsmoodstavce"/>
    <w:uiPriority w:val="99"/>
    <w:unhideWhenUsed/>
    <w:rsid w:val="0048319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4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4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otrebaleciv@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inspekce/hlaseni-pro-sber-udaju-o-lecivych-pripravcich/vyrobci-a-distributori-vlpmk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inspekce/hlaseni-pro-sber-udaju-o-lecivych-pripravcich/vyrobci-a-distributori-vlpm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ova\Documents\Desktop\&#250;&#345;edn&#237;%20dopis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- nový</Template>
  <TotalTime>1501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Maxová Lenka</dc:creator>
  <cp:lastModifiedBy>Maxová Lenka</cp:lastModifiedBy>
  <cp:revision>10</cp:revision>
  <cp:lastPrinted>2017-01-10T11:50:00Z</cp:lastPrinted>
  <dcterms:created xsi:type="dcterms:W3CDTF">2021-01-24T09:43:00Z</dcterms:created>
  <dcterms:modified xsi:type="dcterms:W3CDTF">2021-02-19T07:02:00Z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